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76" w:rsidRDefault="000D59CB" w:rsidP="00350976">
      <w:pPr>
        <w:pStyle w:val="Titolo"/>
        <w:rPr>
          <w:sz w:val="36"/>
          <w:szCs w:val="36"/>
        </w:rPr>
      </w:pPr>
      <w:r w:rsidRPr="00350976">
        <w:rPr>
          <w:sz w:val="36"/>
          <w:szCs w:val="36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9326880" cy="6867144"/>
            <wp:effectExtent l="0" t="0" r="7620" b="0"/>
            <wp:wrapNone/>
            <wp:docPr id="3" name="Immagine 3" descr="Immagine di sfondo di un disegno in stile fumetto con bambini felici in un'aula scolast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udent Thank You Awar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880" cy="686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726" w:rsidRPr="00350976">
        <w:rPr>
          <w:sz w:val="36"/>
          <w:szCs w:val="36"/>
        </w:rPr>
        <w:t>ISTITUTO COMPRENSIVO</w:t>
      </w:r>
    </w:p>
    <w:p w:rsidR="00350976" w:rsidRDefault="00CB4726" w:rsidP="00350976">
      <w:pPr>
        <w:pStyle w:val="Titolo"/>
        <w:rPr>
          <w:color w:val="FF0000"/>
          <w:sz w:val="48"/>
          <w:szCs w:val="48"/>
        </w:rPr>
      </w:pPr>
      <w:r w:rsidRPr="009334A9">
        <w:rPr>
          <w:color w:val="FF0000"/>
          <w:sz w:val="48"/>
          <w:szCs w:val="48"/>
        </w:rPr>
        <w:t>TERESA</w:t>
      </w:r>
      <w:r w:rsidRPr="00350976">
        <w:rPr>
          <w:color w:val="FF0000"/>
          <w:sz w:val="48"/>
          <w:szCs w:val="48"/>
        </w:rPr>
        <w:t xml:space="preserve"> CONFALONIERI</w:t>
      </w:r>
    </w:p>
    <w:p w:rsidR="00350976" w:rsidRDefault="00CB4726" w:rsidP="00350976">
      <w:pPr>
        <w:pStyle w:val="Titolo"/>
        <w:rPr>
          <w:sz w:val="20"/>
          <w:szCs w:val="20"/>
        </w:rPr>
      </w:pPr>
      <w:r w:rsidRPr="00350976">
        <w:rPr>
          <w:sz w:val="20"/>
          <w:szCs w:val="20"/>
        </w:rPr>
        <w:t>Vico s.Severino</w:t>
      </w:r>
      <w:r w:rsidR="00DD6AA7">
        <w:rPr>
          <w:sz w:val="20"/>
          <w:szCs w:val="20"/>
        </w:rPr>
        <w:t xml:space="preserve"> 27</w:t>
      </w:r>
      <w:bookmarkStart w:id="0" w:name="_GoBack"/>
      <w:bookmarkEnd w:id="0"/>
    </w:p>
    <w:p w:rsidR="00CB4726" w:rsidRDefault="00CB4726" w:rsidP="00350976">
      <w:pPr>
        <w:pStyle w:val="Titolo"/>
        <w:rPr>
          <w:sz w:val="20"/>
          <w:szCs w:val="20"/>
        </w:rPr>
      </w:pPr>
      <w:r w:rsidRPr="00350976">
        <w:rPr>
          <w:sz w:val="20"/>
          <w:szCs w:val="20"/>
        </w:rPr>
        <w:t>NAPOLI</w:t>
      </w:r>
    </w:p>
    <w:p w:rsidR="00350976" w:rsidRDefault="00350976" w:rsidP="00350976"/>
    <w:p w:rsidR="00350976" w:rsidRPr="00350976" w:rsidRDefault="00350976" w:rsidP="00350976">
      <w:pPr>
        <w:rPr>
          <w:color w:val="568D11" w:themeColor="accent3" w:themeShade="80"/>
          <w:sz w:val="96"/>
          <w:szCs w:val="96"/>
        </w:rPr>
      </w:pPr>
      <w:r w:rsidRPr="00350976">
        <w:rPr>
          <w:rFonts w:ascii="Georgia" w:hAnsi="Georgia"/>
          <w:color w:val="568D11" w:themeColor="accent3" w:themeShade="80"/>
          <w:sz w:val="96"/>
          <w:szCs w:val="96"/>
        </w:rPr>
        <w:t>OPEN DAY!</w:t>
      </w:r>
    </w:p>
    <w:p w:rsidR="00356859" w:rsidRPr="00C44274" w:rsidRDefault="00471462">
      <w:pPr>
        <w:pStyle w:val="Nome"/>
        <w:rPr>
          <w:sz w:val="56"/>
          <w:szCs w:val="56"/>
        </w:rPr>
      </w:pPr>
      <w:sdt>
        <w:sdtPr>
          <w:rPr>
            <w:color w:val="21306A" w:themeColor="accent1" w:themeShade="80"/>
            <w:sz w:val="56"/>
            <w:szCs w:val="56"/>
          </w:rPr>
          <w:id w:val="-2146341004"/>
          <w:placeholder>
            <w:docPart w:val="69EA4B3CCCDD4A02952E6FE0F29EF369"/>
          </w:placeholder>
          <w:text/>
        </w:sdtPr>
        <w:sdtContent>
          <w:r w:rsidR="00CB4726" w:rsidRPr="009334A9">
            <w:rPr>
              <w:color w:val="21306A" w:themeColor="accent1" w:themeShade="80"/>
              <w:sz w:val="56"/>
              <w:szCs w:val="56"/>
            </w:rPr>
            <w:t>SABATO, 13 GENNAIO 2017</w:t>
          </w:r>
        </w:sdtContent>
      </w:sdt>
    </w:p>
    <w:p w:rsidR="00356859" w:rsidRPr="003F554E" w:rsidRDefault="00471462" w:rsidP="003F554E">
      <w:pPr>
        <w:pStyle w:val="Sottotitolo"/>
        <w:jc w:val="left"/>
        <w:rPr>
          <w:sz w:val="30"/>
          <w:szCs w:val="30"/>
        </w:rPr>
      </w:pPr>
      <w:sdt>
        <w:sdtPr>
          <w:rPr>
            <w:sz w:val="28"/>
            <w:szCs w:val="28"/>
          </w:rPr>
          <w:id w:val="-457410200"/>
          <w:placeholder>
            <w:docPart w:val="0975EEE1B9264B98BA2C332B5DEFAA5A"/>
          </w:placeholder>
          <w:text/>
        </w:sdtPr>
        <w:sdtContent>
          <w:r w:rsidR="002C6DD7">
            <w:rPr>
              <w:sz w:val="28"/>
              <w:szCs w:val="28"/>
            </w:rPr>
            <w:t>Ore 11</w:t>
          </w:r>
          <w:r w:rsidR="00CB4726" w:rsidRPr="003F554E">
            <w:rPr>
              <w:sz w:val="28"/>
              <w:szCs w:val="28"/>
            </w:rPr>
            <w:t>.00:  Presentazione</w:t>
          </w:r>
          <w:r w:rsidR="00903EF7" w:rsidRPr="003F554E">
            <w:rPr>
              <w:sz w:val="28"/>
              <w:szCs w:val="28"/>
            </w:rPr>
            <w:t xml:space="preserve"> dell’Istituto</w:t>
          </w:r>
          <w:r w:rsidR="005C3BE6">
            <w:rPr>
              <w:sz w:val="28"/>
              <w:szCs w:val="28"/>
            </w:rPr>
            <w:t>e dell’Offerta F</w:t>
          </w:r>
          <w:r w:rsidR="00903EF7" w:rsidRPr="003F554E">
            <w:rPr>
              <w:sz w:val="28"/>
              <w:szCs w:val="28"/>
            </w:rPr>
            <w:t>ormativa</w:t>
          </w:r>
          <w:r w:rsidR="002C6DD7">
            <w:rPr>
              <w:sz w:val="28"/>
              <w:szCs w:val="28"/>
            </w:rPr>
            <w:t>Ore 12</w:t>
          </w:r>
          <w:r w:rsidR="00CB4726" w:rsidRPr="003F554E">
            <w:rPr>
              <w:sz w:val="28"/>
              <w:szCs w:val="28"/>
            </w:rPr>
            <w:t>.00:</w:t>
          </w:r>
        </w:sdtContent>
      </w:sdt>
      <w:r w:rsidR="00CB4726" w:rsidRPr="003F554E">
        <w:rPr>
          <w:sz w:val="30"/>
          <w:szCs w:val="30"/>
        </w:rPr>
        <w:t>Visita dell’edificio</w:t>
      </w:r>
      <w:r w:rsidR="003F554E" w:rsidRPr="003F554E">
        <w:rPr>
          <w:sz w:val="30"/>
          <w:szCs w:val="30"/>
        </w:rPr>
        <w:t xml:space="preserve"> e presentazione delle attività </w:t>
      </w:r>
      <w:r w:rsidR="00CB4726" w:rsidRPr="003F554E">
        <w:rPr>
          <w:sz w:val="30"/>
          <w:szCs w:val="30"/>
        </w:rPr>
        <w:t>didattiche</w:t>
      </w:r>
    </w:p>
    <w:p w:rsidR="00356859" w:rsidRPr="00C44274" w:rsidRDefault="00C44274">
      <w:pPr>
        <w:rPr>
          <w:sz w:val="72"/>
          <w:szCs w:val="72"/>
        </w:rPr>
      </w:pPr>
      <w:r w:rsidRPr="00C44274">
        <w:rPr>
          <w:sz w:val="72"/>
          <w:szCs w:val="72"/>
        </w:rPr>
        <w:t>VIENI ALLA CONFALONIERI</w:t>
      </w:r>
    </w:p>
    <w:sectPr w:rsidR="00356859" w:rsidRPr="00C44274" w:rsidSect="00471462">
      <w:pgSz w:w="15840" w:h="12240" w:orient="landscape"/>
      <w:pgMar w:top="2232" w:right="3240" w:bottom="2880" w:left="32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attachedTemplate r:id="rId1"/>
  <w:defaultTabStop w:val="720"/>
  <w:hyphenationZone w:val="425"/>
  <w:characterSpacingControl w:val="doNotCompress"/>
  <w:compat>
    <w:useFELayout/>
  </w:compat>
  <w:rsids>
    <w:rsidRoot w:val="00CB4726"/>
    <w:rsid w:val="000D59CB"/>
    <w:rsid w:val="0017304C"/>
    <w:rsid w:val="001D7709"/>
    <w:rsid w:val="002C6DD7"/>
    <w:rsid w:val="00350976"/>
    <w:rsid w:val="00356859"/>
    <w:rsid w:val="003F4806"/>
    <w:rsid w:val="003F554E"/>
    <w:rsid w:val="00471462"/>
    <w:rsid w:val="00475389"/>
    <w:rsid w:val="005C3BE6"/>
    <w:rsid w:val="008C76CB"/>
    <w:rsid w:val="00903EF7"/>
    <w:rsid w:val="0092337B"/>
    <w:rsid w:val="009334A9"/>
    <w:rsid w:val="00C44274"/>
    <w:rsid w:val="00CB4726"/>
    <w:rsid w:val="00CB57D3"/>
    <w:rsid w:val="00DD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8C4A1E" w:themeColor="text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Signature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1462"/>
    <w:rPr>
      <w:noProof/>
      <w:kern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1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">
    <w:name w:val="Nome"/>
    <w:basedOn w:val="Normale"/>
    <w:uiPriority w:val="1"/>
    <w:qFormat/>
    <w:rsid w:val="00471462"/>
    <w:pPr>
      <w:pBdr>
        <w:bottom w:val="single" w:sz="4" w:space="1" w:color="8C4A1E" w:themeColor="text2"/>
      </w:pBdr>
      <w:spacing w:before="380"/>
      <w:ind w:left="389" w:right="389"/>
    </w:pPr>
    <w:rPr>
      <w:rFonts w:ascii="Lucida Handwriting" w:hAnsi="Lucida Handwriting"/>
      <w:color w:val="000000" w:themeColor="text1"/>
      <w:sz w:val="72"/>
      <w:szCs w:val="72"/>
    </w:rPr>
  </w:style>
  <w:style w:type="paragraph" w:styleId="Firma">
    <w:name w:val="Signature"/>
    <w:basedOn w:val="Normale"/>
    <w:link w:val="FirmaCarattere"/>
    <w:uiPriority w:val="3"/>
    <w:unhideWhenUsed/>
    <w:qFormat/>
    <w:rsid w:val="00471462"/>
    <w:rPr>
      <w:rFonts w:ascii="Lucida Handwriting" w:hAnsi="Lucida Handwriting"/>
      <w:color w:val="000000" w:themeColor="text1"/>
      <w:sz w:val="24"/>
      <w:szCs w:val="24"/>
    </w:rPr>
  </w:style>
  <w:style w:type="character" w:customStyle="1" w:styleId="FirmaCarattere">
    <w:name w:val="Firma Carattere"/>
    <w:basedOn w:val="Carpredefinitoparagrafo"/>
    <w:link w:val="Firma"/>
    <w:uiPriority w:val="3"/>
    <w:rsid w:val="00471462"/>
    <w:rPr>
      <w:rFonts w:ascii="Lucida Handwriting" w:hAnsi="Lucida Handwriting"/>
      <w:color w:val="000000" w:themeColor="text1"/>
      <w:kern w:val="2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1462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customStyle="1" w:styleId="Rigadellafirma">
    <w:name w:val="Riga della firma"/>
    <w:basedOn w:val="Normale"/>
    <w:uiPriority w:val="3"/>
    <w:qFormat/>
    <w:rsid w:val="00471462"/>
    <w:pPr>
      <w:spacing w:before="100"/>
      <w:jc w:val="left"/>
    </w:pPr>
  </w:style>
  <w:style w:type="paragraph" w:styleId="Titolo">
    <w:name w:val="Title"/>
    <w:basedOn w:val="Normale"/>
    <w:next w:val="Normale"/>
    <w:link w:val="TitoloCarattere"/>
    <w:uiPriority w:val="1"/>
    <w:qFormat/>
    <w:rsid w:val="00471462"/>
    <w:pPr>
      <w:spacing w:after="3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customStyle="1" w:styleId="TitoloCarattere">
    <w:name w:val="Titolo Carattere"/>
    <w:basedOn w:val="Carpredefinitoparagrafo"/>
    <w:link w:val="Titolo"/>
    <w:uiPriority w:val="1"/>
    <w:rsid w:val="00471462"/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styleId="Testosegnaposto">
    <w:name w:val="Placeholder Text"/>
    <w:basedOn w:val="Carpredefinitoparagrafo"/>
    <w:uiPriority w:val="99"/>
    <w:semiHidden/>
    <w:rsid w:val="00471462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471462"/>
    <w:pPr>
      <w:numPr>
        <w:ilvl w:val="1"/>
      </w:numPr>
      <w:spacing w:before="240" w:after="200"/>
    </w:pPr>
    <w:rPr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471462"/>
    <w:rPr>
      <w:sz w:val="32"/>
      <w:szCs w:val="32"/>
    </w:rPr>
  </w:style>
  <w:style w:type="table" w:styleId="Grigliatabella">
    <w:name w:val="Table Grid"/>
    <w:basedOn w:val="Tabellanormale"/>
    <w:uiPriority w:val="39"/>
    <w:rsid w:val="00471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7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7D3"/>
    <w:rPr>
      <w:rFonts w:ascii="Tahoma" w:hAnsi="Tahoma" w:cs="Tahoma"/>
      <w:noProof/>
      <w:kern w:val="20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Certificato%20di%20ringraziamento%20scuole%20elementa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EA4B3CCCDD4A02952E6FE0F29EF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6558E-FC4A-485B-8DB9-7077F8FFA825}"/>
      </w:docPartPr>
      <w:docPartBody>
        <w:p w:rsidR="00B36F83" w:rsidRDefault="00863E5F">
          <w:pPr>
            <w:pStyle w:val="69EA4B3CCCDD4A02952E6FE0F29EF369"/>
          </w:pPr>
          <w:r>
            <w:t>[</w:t>
          </w:r>
          <w:r w:rsidRPr="000D59CB">
            <w:t>Nome destinatario]</w:t>
          </w:r>
        </w:p>
      </w:docPartBody>
    </w:docPart>
    <w:docPart>
      <w:docPartPr>
        <w:name w:val="0975EEE1B9264B98BA2C332B5DEFAA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359B5E-7D2F-42A1-A2BE-098C22ACFDDA}"/>
      </w:docPartPr>
      <w:docPartBody>
        <w:p w:rsidR="00B36F83" w:rsidRDefault="00863E5F">
          <w:pPr>
            <w:pStyle w:val="0975EEE1B9264B98BA2C332B5DEFAA5A"/>
          </w:pPr>
          <w:r w:rsidRPr="000D59CB">
            <w:t>[per la gentilezza dimostrata a Daniela quando si è fatta male al ginocchio]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63E5F"/>
    <w:rsid w:val="00563505"/>
    <w:rsid w:val="006A2FEA"/>
    <w:rsid w:val="007345DC"/>
    <w:rsid w:val="008350AB"/>
    <w:rsid w:val="00863E5F"/>
    <w:rsid w:val="00AC500A"/>
    <w:rsid w:val="00B36F83"/>
    <w:rsid w:val="00BA248C"/>
    <w:rsid w:val="00C4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0958E220E6A41BBB1095206623289D8">
    <w:name w:val="F0958E220E6A41BBB1095206623289D8"/>
    <w:rsid w:val="006A2FEA"/>
  </w:style>
  <w:style w:type="paragraph" w:customStyle="1" w:styleId="69EA4B3CCCDD4A02952E6FE0F29EF369">
    <w:name w:val="69EA4B3CCCDD4A02952E6FE0F29EF369"/>
    <w:rsid w:val="006A2FEA"/>
  </w:style>
  <w:style w:type="paragraph" w:customStyle="1" w:styleId="0975EEE1B9264B98BA2C332B5DEFAA5A">
    <w:name w:val="0975EEE1B9264B98BA2C332B5DEFAA5A"/>
    <w:rsid w:val="006A2FEA"/>
  </w:style>
  <w:style w:type="paragraph" w:customStyle="1" w:styleId="AE92C20B0DAC416C9D636F500F1C2D63">
    <w:name w:val="AE92C20B0DAC416C9D636F500F1C2D63"/>
    <w:rsid w:val="006A2FEA"/>
  </w:style>
  <w:style w:type="paragraph" w:customStyle="1" w:styleId="C1948C098EAA44BE80312AE1EBDE27FA">
    <w:name w:val="C1948C098EAA44BE80312AE1EBDE27FA"/>
    <w:rsid w:val="006A2F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ementary Thank You Certificate">
      <a:dk1>
        <a:sysClr val="windowText" lastClr="000000"/>
      </a:dk1>
      <a:lt1>
        <a:sysClr val="window" lastClr="FFFFFF"/>
      </a:lt1>
      <a:dk2>
        <a:srgbClr val="8C4A1E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lementary Thank You Certificat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E4ED58-6434-4DFB-941F-B16AAA431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59BA5-FDF5-4384-9E06-9170FE833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Certificato di ringraziamento scuole elementari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2018-01-12T12:04:00Z</dcterms:created>
  <dcterms:modified xsi:type="dcterms:W3CDTF">2018-01-12T12:04:00Z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TC034440659991</vt:lpwstr>
  </property>
</Properties>
</file>